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</w:rPr>
        <w:t>附件2</w:t>
      </w:r>
    </w:p>
    <w:p>
      <w:pPr>
        <w:widowControl/>
        <w:jc w:val="center"/>
        <w:rPr>
          <w:rFonts w:ascii="方正小标宋_GBK" w:hAnsi="仿宋_GB2312" w:eastAsia="方正小标宋_GBK" w:cs="仿宋_GB2312"/>
          <w:kern w:val="0"/>
          <w:sz w:val="32"/>
          <w:szCs w:val="32"/>
          <w:highlight w:val="none"/>
        </w:rPr>
      </w:pPr>
      <w:r>
        <w:rPr>
          <w:rFonts w:hint="eastAsia" w:ascii="方正小标宋_GBK" w:hAnsi="仿宋_GB2312" w:eastAsia="方正小标宋_GBK" w:cs="仿宋_GB2312"/>
          <w:kern w:val="0"/>
          <w:sz w:val="32"/>
          <w:szCs w:val="32"/>
          <w:highlight w:val="none"/>
        </w:rPr>
        <w:t>各单位网站负责人信息登记表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3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部门名称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新闻发布员</w:t>
            </w:r>
          </w:p>
        </w:tc>
        <w:tc>
          <w:tcPr>
            <w:tcW w:w="3458" w:type="dxa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网站维护员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rFonts w:ascii="方正小标宋_GBK" w:eastAsia="方正小标宋_GBK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ascii="方正小标宋_GBK" w:eastAsia="方正小标宋_GBK"/>
                <w:sz w:val="28"/>
                <w:szCs w:val="28"/>
                <w:highlight w:val="none"/>
              </w:rPr>
            </w:pPr>
          </w:p>
        </w:tc>
        <w:tc>
          <w:tcPr>
            <w:tcW w:w="3458" w:type="dxa"/>
          </w:tcPr>
          <w:p>
            <w:pPr>
              <w:widowControl/>
              <w:jc w:val="center"/>
              <w:rPr>
                <w:rFonts w:ascii="方正小标宋_GBK" w:eastAsia="方正小标宋_GBK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center"/>
        <w:rPr>
          <w:rFonts w:ascii="方正小标宋_GBK" w:eastAsia="方正小标宋_GBK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348" w:lineRule="auto"/>
        <w:ind w:firstLine="658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widowControl/>
        <w:adjustRightInd w:val="0"/>
        <w:snapToGrid w:val="0"/>
        <w:spacing w:line="348" w:lineRule="auto"/>
        <w:ind w:firstLine="658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28" w:right="1302" w:bottom="1985" w:left="1644" w:header="0" w:footer="1588" w:gutter="0"/>
      <w:pgNumType w:fmt="decimal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97"/>
    <w:rsid w:val="00000E5B"/>
    <w:rsid w:val="0000197C"/>
    <w:rsid w:val="00037EBE"/>
    <w:rsid w:val="000505EA"/>
    <w:rsid w:val="000743D6"/>
    <w:rsid w:val="000A268D"/>
    <w:rsid w:val="000E6762"/>
    <w:rsid w:val="00103E69"/>
    <w:rsid w:val="00166A81"/>
    <w:rsid w:val="00172BD3"/>
    <w:rsid w:val="00190EC2"/>
    <w:rsid w:val="001A53A8"/>
    <w:rsid w:val="0022114A"/>
    <w:rsid w:val="0029316F"/>
    <w:rsid w:val="002B368B"/>
    <w:rsid w:val="002C37E6"/>
    <w:rsid w:val="00303EE3"/>
    <w:rsid w:val="00326588"/>
    <w:rsid w:val="00330185"/>
    <w:rsid w:val="0033709E"/>
    <w:rsid w:val="0036225D"/>
    <w:rsid w:val="003D6742"/>
    <w:rsid w:val="003F70C5"/>
    <w:rsid w:val="003F792B"/>
    <w:rsid w:val="00434BED"/>
    <w:rsid w:val="004606AC"/>
    <w:rsid w:val="00477240"/>
    <w:rsid w:val="00491411"/>
    <w:rsid w:val="004979E9"/>
    <w:rsid w:val="004E325E"/>
    <w:rsid w:val="00535896"/>
    <w:rsid w:val="00535FDB"/>
    <w:rsid w:val="00561EF0"/>
    <w:rsid w:val="00564CFF"/>
    <w:rsid w:val="0057247C"/>
    <w:rsid w:val="00590CDE"/>
    <w:rsid w:val="005C7582"/>
    <w:rsid w:val="005D61DE"/>
    <w:rsid w:val="0060026D"/>
    <w:rsid w:val="00615156"/>
    <w:rsid w:val="006315F7"/>
    <w:rsid w:val="00646E36"/>
    <w:rsid w:val="0065180C"/>
    <w:rsid w:val="00653B55"/>
    <w:rsid w:val="00654437"/>
    <w:rsid w:val="00667763"/>
    <w:rsid w:val="00677CC6"/>
    <w:rsid w:val="0071457A"/>
    <w:rsid w:val="00775848"/>
    <w:rsid w:val="007874B9"/>
    <w:rsid w:val="007B1D63"/>
    <w:rsid w:val="007D49A1"/>
    <w:rsid w:val="007E1E10"/>
    <w:rsid w:val="0080498F"/>
    <w:rsid w:val="008259D0"/>
    <w:rsid w:val="00863B25"/>
    <w:rsid w:val="00865EE0"/>
    <w:rsid w:val="008A5F52"/>
    <w:rsid w:val="009053C4"/>
    <w:rsid w:val="00933364"/>
    <w:rsid w:val="00942CCF"/>
    <w:rsid w:val="00946AF7"/>
    <w:rsid w:val="00950E36"/>
    <w:rsid w:val="0095221D"/>
    <w:rsid w:val="00970F7E"/>
    <w:rsid w:val="009F7E10"/>
    <w:rsid w:val="00A65E32"/>
    <w:rsid w:val="00A71C5F"/>
    <w:rsid w:val="00A94C3E"/>
    <w:rsid w:val="00AA7EF2"/>
    <w:rsid w:val="00AB651D"/>
    <w:rsid w:val="00AC4BE8"/>
    <w:rsid w:val="00B054DB"/>
    <w:rsid w:val="00B4695A"/>
    <w:rsid w:val="00B53DDE"/>
    <w:rsid w:val="00B73708"/>
    <w:rsid w:val="00BA35FD"/>
    <w:rsid w:val="00BC739F"/>
    <w:rsid w:val="00BD7783"/>
    <w:rsid w:val="00BF322E"/>
    <w:rsid w:val="00BF7A15"/>
    <w:rsid w:val="00C03406"/>
    <w:rsid w:val="00C03613"/>
    <w:rsid w:val="00C25958"/>
    <w:rsid w:val="00C334B6"/>
    <w:rsid w:val="00C52943"/>
    <w:rsid w:val="00C61173"/>
    <w:rsid w:val="00C61834"/>
    <w:rsid w:val="00C7212C"/>
    <w:rsid w:val="00C75DAE"/>
    <w:rsid w:val="00CC0EFB"/>
    <w:rsid w:val="00CC2D2D"/>
    <w:rsid w:val="00CD397E"/>
    <w:rsid w:val="00CD3B99"/>
    <w:rsid w:val="00CD7736"/>
    <w:rsid w:val="00D15EBF"/>
    <w:rsid w:val="00D65567"/>
    <w:rsid w:val="00DB4980"/>
    <w:rsid w:val="00DC1035"/>
    <w:rsid w:val="00DF187B"/>
    <w:rsid w:val="00DF1A95"/>
    <w:rsid w:val="00DF5A1A"/>
    <w:rsid w:val="00E03684"/>
    <w:rsid w:val="00E0485A"/>
    <w:rsid w:val="00E12A7C"/>
    <w:rsid w:val="00E341A4"/>
    <w:rsid w:val="00E4493D"/>
    <w:rsid w:val="00E46676"/>
    <w:rsid w:val="00E67374"/>
    <w:rsid w:val="00E84AEE"/>
    <w:rsid w:val="00E858AF"/>
    <w:rsid w:val="00EA3906"/>
    <w:rsid w:val="00EB258A"/>
    <w:rsid w:val="00EB4EE8"/>
    <w:rsid w:val="00EE175E"/>
    <w:rsid w:val="00EE7621"/>
    <w:rsid w:val="00F627FA"/>
    <w:rsid w:val="00F83897"/>
    <w:rsid w:val="00FC06C4"/>
    <w:rsid w:val="00FD44D9"/>
    <w:rsid w:val="010C297D"/>
    <w:rsid w:val="018907C0"/>
    <w:rsid w:val="029F7AA9"/>
    <w:rsid w:val="03303AAD"/>
    <w:rsid w:val="056412A8"/>
    <w:rsid w:val="07140A9A"/>
    <w:rsid w:val="0A5F1D4F"/>
    <w:rsid w:val="0E185DE4"/>
    <w:rsid w:val="0E555BC1"/>
    <w:rsid w:val="0E6875EA"/>
    <w:rsid w:val="0ED95A4E"/>
    <w:rsid w:val="10415E47"/>
    <w:rsid w:val="144D4246"/>
    <w:rsid w:val="14CE054A"/>
    <w:rsid w:val="168F116E"/>
    <w:rsid w:val="16AB392C"/>
    <w:rsid w:val="16EC705C"/>
    <w:rsid w:val="178D649A"/>
    <w:rsid w:val="19127A4D"/>
    <w:rsid w:val="19A626A4"/>
    <w:rsid w:val="19F43ADF"/>
    <w:rsid w:val="1B8A09B7"/>
    <w:rsid w:val="1D132788"/>
    <w:rsid w:val="21AD5F06"/>
    <w:rsid w:val="22022EA1"/>
    <w:rsid w:val="229C2B73"/>
    <w:rsid w:val="235D45EF"/>
    <w:rsid w:val="239F1449"/>
    <w:rsid w:val="246D1466"/>
    <w:rsid w:val="258E64F1"/>
    <w:rsid w:val="2E2E048D"/>
    <w:rsid w:val="2FA74701"/>
    <w:rsid w:val="30FF7586"/>
    <w:rsid w:val="312E48DF"/>
    <w:rsid w:val="32CD4729"/>
    <w:rsid w:val="33054019"/>
    <w:rsid w:val="34225980"/>
    <w:rsid w:val="36F5769D"/>
    <w:rsid w:val="38333DE3"/>
    <w:rsid w:val="39B858D6"/>
    <w:rsid w:val="39D827EC"/>
    <w:rsid w:val="3AF30DA5"/>
    <w:rsid w:val="3B296A32"/>
    <w:rsid w:val="3B4E5C46"/>
    <w:rsid w:val="3D66282F"/>
    <w:rsid w:val="3DF151A3"/>
    <w:rsid w:val="3EF518F7"/>
    <w:rsid w:val="41742F28"/>
    <w:rsid w:val="429850EB"/>
    <w:rsid w:val="42E133C0"/>
    <w:rsid w:val="43FA49F7"/>
    <w:rsid w:val="44786E8B"/>
    <w:rsid w:val="453917E4"/>
    <w:rsid w:val="45E901E7"/>
    <w:rsid w:val="463D2B36"/>
    <w:rsid w:val="473536CD"/>
    <w:rsid w:val="48D66E03"/>
    <w:rsid w:val="49376E7A"/>
    <w:rsid w:val="4A4C32B3"/>
    <w:rsid w:val="4AAC64BB"/>
    <w:rsid w:val="4B5C610C"/>
    <w:rsid w:val="4C5752B3"/>
    <w:rsid w:val="4DAD705E"/>
    <w:rsid w:val="4F684D33"/>
    <w:rsid w:val="50AA5DD3"/>
    <w:rsid w:val="516867D6"/>
    <w:rsid w:val="532F48A2"/>
    <w:rsid w:val="54B960A8"/>
    <w:rsid w:val="556F05F2"/>
    <w:rsid w:val="56460078"/>
    <w:rsid w:val="58E14789"/>
    <w:rsid w:val="5ADC48A5"/>
    <w:rsid w:val="5DA1576D"/>
    <w:rsid w:val="5E773C4E"/>
    <w:rsid w:val="604F3B31"/>
    <w:rsid w:val="60574F26"/>
    <w:rsid w:val="637C1913"/>
    <w:rsid w:val="64172661"/>
    <w:rsid w:val="645C30AE"/>
    <w:rsid w:val="65E270D8"/>
    <w:rsid w:val="66B81FF1"/>
    <w:rsid w:val="68E0061A"/>
    <w:rsid w:val="692A0A68"/>
    <w:rsid w:val="69965C76"/>
    <w:rsid w:val="69FF0927"/>
    <w:rsid w:val="6D535020"/>
    <w:rsid w:val="6E586A94"/>
    <w:rsid w:val="70B36D60"/>
    <w:rsid w:val="70FE0722"/>
    <w:rsid w:val="714828EA"/>
    <w:rsid w:val="720328D9"/>
    <w:rsid w:val="72414663"/>
    <w:rsid w:val="768E045C"/>
    <w:rsid w:val="77F65687"/>
    <w:rsid w:val="78181BCC"/>
    <w:rsid w:val="78205855"/>
    <w:rsid w:val="782166C8"/>
    <w:rsid w:val="79527B2F"/>
    <w:rsid w:val="79891656"/>
    <w:rsid w:val="79D77A7F"/>
    <w:rsid w:val="7BB473C8"/>
    <w:rsid w:val="7BE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 w:beforeLines="0" w:afterLines="0"/>
      <w:ind w:left="122"/>
    </w:pPr>
    <w:rPr>
      <w:rFonts w:hint="eastAsia" w:ascii="仿宋_GB2312" w:hAns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143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qFormat/>
    <w:uiPriority w:val="0"/>
    <w:rPr>
      <w:color w:val="337AB7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unhideWhenUsed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17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2018-04-27T02:21:00Z</dcterms:created>
  <dc:creator>李红梅</dc:creator>
  <cp:lastModifiedBy>王宝洁</cp:lastModifiedBy>
  <cp:lastPrinted>2019-06-05T08:13:00Z</cp:lastPrinted>
  <dcterms:modified xsi:type="dcterms:W3CDTF">2021-05-20T07:23:53Z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EE713B1C594141939FB0940EE42ED4A2</vt:lpwstr>
  </property>
</Properties>
</file>