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户口迁移申请（迁出）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我叫      ，身份证号                  ，于   年  月被郑州工商学院   学院   系   专业录取，现已毕业。现申请将户口迁至 （必须与报到证上一致）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320" w:firstLineChars="1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申请人：（签字并按手印）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77BAF"/>
    <w:rsid w:val="03277BAF"/>
    <w:rsid w:val="53EF67C8"/>
    <w:rsid w:val="5E480E6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2018-04-20T06:27:00Z</dcterms:created>
  <dc:creator>BA-BO</dc:creator>
  <cp:lastModifiedBy>BA-BO</cp:lastModifiedBy>
  <dcterms:modified xsi:type="dcterms:W3CDTF">2018-04-20T06:28:22Z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